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64" w:rsidRDefault="007D37AE">
      <w:pPr>
        <w:pStyle w:val="Standard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</w:t>
      </w:r>
    </w:p>
    <w:p w:rsidR="00DF7764" w:rsidRDefault="007D37AE">
      <w:pPr>
        <w:pStyle w:val="Standard"/>
      </w:pPr>
      <w:r>
        <w:rPr>
          <w:b/>
          <w:color w:val="FF6600"/>
          <w:sz w:val="52"/>
          <w:szCs w:val="52"/>
        </w:rPr>
        <w:t xml:space="preserve">           </w:t>
      </w:r>
      <w:r>
        <w:rPr>
          <w:b/>
          <w:color w:val="FF6600"/>
          <w:sz w:val="52"/>
          <w:szCs w:val="52"/>
          <w:u w:val="single"/>
        </w:rPr>
        <w:t>AKCE   NA  LEDEN 2024</w:t>
      </w:r>
    </w:p>
    <w:p w:rsidR="00DF7764" w:rsidRDefault="00DF7764">
      <w:pPr>
        <w:pStyle w:val="Standard"/>
        <w:rPr>
          <w:color w:val="FF6600"/>
        </w:rPr>
      </w:pPr>
    </w:p>
    <w:p w:rsidR="00DF7764" w:rsidRDefault="007D37AE">
      <w:pPr>
        <w:pStyle w:val="Standard"/>
      </w:pPr>
      <w:r>
        <w:rPr>
          <w:color w:val="FF6600"/>
        </w:rPr>
        <w:t xml:space="preserve">  </w:t>
      </w:r>
      <w:r>
        <w:rPr>
          <w:b/>
          <w:color w:val="FF6600"/>
          <w:u w:val="single"/>
        </w:rPr>
        <w:t>Akce předškoláků se nehradí z Kulturního fondu rodičů, finance se vybírají před akcí</w:t>
      </w:r>
    </w:p>
    <w:p w:rsidR="00DF7764" w:rsidRDefault="00DF7764">
      <w:pPr>
        <w:pStyle w:val="Standard"/>
        <w:rPr>
          <w:b/>
        </w:rPr>
      </w:pPr>
    </w:p>
    <w:p w:rsidR="00DF7764" w:rsidRDefault="007D37AE">
      <w:pPr>
        <w:pStyle w:val="Standard"/>
      </w:pPr>
      <w:r>
        <w:rPr>
          <w:b/>
        </w:rPr>
        <w:t xml:space="preserve">3.1. kdo má zájem zaplatit </w:t>
      </w:r>
      <w:r>
        <w:rPr>
          <w:b/>
          <w:u w:val="single"/>
        </w:rPr>
        <w:t xml:space="preserve"> školné a stravné </w:t>
      </w:r>
      <w:r>
        <w:rPr>
          <w:b/>
          <w:u w:val="single"/>
        </w:rPr>
        <w:t>v hotovosti</w:t>
      </w:r>
      <w:r>
        <w:rPr>
          <w:b/>
        </w:rPr>
        <w:t xml:space="preserve">  - </w:t>
      </w:r>
      <w:r>
        <w:t>nechte si na třídu</w:t>
      </w:r>
    </w:p>
    <w:p w:rsidR="00DF7764" w:rsidRDefault="007D37AE">
      <w:pPr>
        <w:pStyle w:val="Standard"/>
      </w:pPr>
      <w:r>
        <w:t xml:space="preserve">         zavolat paní hospodářku Romanku mezi 8 – 16 hodinou, nebo zanechte přesnou částku</w:t>
      </w:r>
    </w:p>
    <w:p w:rsidR="00DF7764" w:rsidRDefault="007D37AE">
      <w:pPr>
        <w:pStyle w:val="Standard"/>
      </w:pPr>
      <w:r>
        <w:t xml:space="preserve">         v nadepsané obálce na třídě</w:t>
      </w:r>
      <w:r>
        <w:br/>
      </w:r>
    </w:p>
    <w:p w:rsidR="00DF7764" w:rsidRDefault="007D37AE">
      <w:pPr>
        <w:pStyle w:val="Standard"/>
      </w:pPr>
      <w:r>
        <w:rPr>
          <w:b/>
          <w:bCs/>
          <w:color w:val="000000"/>
          <w:sz w:val="22"/>
          <w:szCs w:val="22"/>
        </w:rPr>
        <w:t>4.1.</w:t>
      </w:r>
      <w:r>
        <w:rPr>
          <w:b/>
          <w:color w:val="C9211E"/>
        </w:rPr>
        <w:t xml:space="preserve"> pro předškoláky  </w:t>
      </w:r>
      <w:r>
        <w:rPr>
          <w:b/>
          <w:color w:val="000000"/>
        </w:rPr>
        <w:t xml:space="preserve">- </w:t>
      </w:r>
      <w:r>
        <w:rPr>
          <w:b/>
        </w:rPr>
        <w:t>Klub předškoláka – Tělocvična ZŠ Smolkova, odchod z MŠ v 9,15</w:t>
      </w:r>
      <w:r>
        <w:rPr>
          <w:b/>
          <w:color w:val="C9211E"/>
        </w:rPr>
        <w:br/>
      </w:r>
      <w:r>
        <w:rPr>
          <w:b/>
          <w:color w:val="C9211E"/>
        </w:rPr>
        <w:t xml:space="preserve">     </w:t>
      </w:r>
      <w:r>
        <w:rPr>
          <w:bCs/>
          <w:color w:val="C9211E"/>
        </w:rPr>
        <w:t xml:space="preserve">  </w:t>
      </w:r>
      <w:r>
        <w:rPr>
          <w:bCs/>
          <w:color w:val="C9211E"/>
        </w:rPr>
        <w:t xml:space="preserve">   </w:t>
      </w:r>
      <w:r>
        <w:rPr>
          <w:bCs/>
          <w:color w:val="000000"/>
        </w:rPr>
        <w:t xml:space="preserve">s sebou: batoh, boty se světlou podrážkou, převlečení a lahev s pitím                                        </w:t>
      </w:r>
    </w:p>
    <w:p w:rsidR="00DF7764" w:rsidRDefault="007D37AE">
      <w:pPr>
        <w:pStyle w:val="Standard"/>
      </w:pPr>
      <w:r>
        <w:rPr>
          <w:bCs/>
          <w:color w:val="C9211E"/>
        </w:rPr>
        <w:t xml:space="preserve">                                                                                   </w:t>
      </w:r>
      <w:r>
        <w:rPr>
          <w:color w:val="000000"/>
        </w:rPr>
        <w:t>/ zajišťují paní učitelky ze třídy Sluníčko/</w:t>
      </w:r>
    </w:p>
    <w:p w:rsidR="00DF7764" w:rsidRDefault="007D37AE">
      <w:pPr>
        <w:pStyle w:val="Standard"/>
      </w:pPr>
      <w:r>
        <w:br/>
      </w:r>
      <w:r>
        <w:rPr>
          <w:b/>
        </w:rPr>
        <w:t>5.1.  Keramika</w:t>
      </w:r>
      <w:r>
        <w:rPr>
          <w:b/>
        </w:rPr>
        <w:t xml:space="preserve"> v Cuřínce</w:t>
      </w:r>
      <w:r>
        <w:t xml:space="preserve"> – pravidelná měsíční akce pro přihlášené děti,</w:t>
      </w:r>
    </w:p>
    <w:p w:rsidR="00DF7764" w:rsidRDefault="007D37AE">
      <w:pPr>
        <w:pStyle w:val="Standard"/>
      </w:pPr>
      <w:r>
        <w:t xml:space="preserve">          odchod z MŠ v 9,00 hod.                       / zajišťuje paní učitelka Petra/</w:t>
      </w:r>
    </w:p>
    <w:p w:rsidR="00DF7764" w:rsidRDefault="00DF7764">
      <w:pPr>
        <w:pStyle w:val="Standard"/>
      </w:pPr>
    </w:p>
    <w:p w:rsidR="00DF7764" w:rsidRDefault="007D37AE">
      <w:pPr>
        <w:pStyle w:val="Standard"/>
      </w:pPr>
      <w:r>
        <w:rPr>
          <w:b/>
          <w:bCs/>
          <w:color w:val="000000"/>
          <w:sz w:val="22"/>
          <w:szCs w:val="22"/>
        </w:rPr>
        <w:t xml:space="preserve">10.1.  </w:t>
      </w:r>
      <w:r>
        <w:rPr>
          <w:b/>
          <w:bCs/>
          <w:color w:val="FF0000"/>
        </w:rPr>
        <w:t>pro předškoláky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>
        <w:rPr>
          <w:b/>
          <w:bCs/>
          <w:color w:val="000000"/>
          <w:sz w:val="22"/>
          <w:szCs w:val="22"/>
        </w:rPr>
        <w:t xml:space="preserve"> Klub předškoláka - </w:t>
      </w:r>
      <w:r>
        <w:rPr>
          <w:b/>
          <w:bCs/>
          <w:color w:val="000000"/>
        </w:rPr>
        <w:t xml:space="preserve">Výtvarný kroužek – </w:t>
      </w:r>
      <w:r>
        <w:rPr>
          <w:color w:val="000000"/>
        </w:rPr>
        <w:t xml:space="preserve">pro předškoláky od 9,00 </w:t>
      </w:r>
    </w:p>
    <w:p w:rsidR="00DF7764" w:rsidRDefault="007D37AE">
      <w:pPr>
        <w:pStyle w:val="Standard"/>
        <w:rPr>
          <w:color w:val="000000"/>
        </w:rPr>
      </w:pPr>
      <w:r>
        <w:rPr>
          <w:color w:val="000000"/>
        </w:rPr>
        <w:t xml:space="preserve">         ve třídě </w:t>
      </w:r>
      <w:r>
        <w:rPr>
          <w:color w:val="000000"/>
        </w:rPr>
        <w:t>Kytička                                                / zajišťují paní učitelky Dáša a Helenka/</w:t>
      </w:r>
    </w:p>
    <w:p w:rsidR="00DF7764" w:rsidRDefault="00DF7764">
      <w:pPr>
        <w:pStyle w:val="Standard"/>
        <w:rPr>
          <w:color w:val="000000"/>
        </w:rPr>
      </w:pPr>
    </w:p>
    <w:p w:rsidR="00DF7764" w:rsidRDefault="007D37AE">
      <w:pPr>
        <w:pStyle w:val="Standard"/>
      </w:pPr>
      <w:r>
        <w:rPr>
          <w:b/>
        </w:rPr>
        <w:t>11.1.</w:t>
      </w:r>
      <w:r>
        <w:t xml:space="preserve"> </w:t>
      </w:r>
      <w:r>
        <w:rPr>
          <w:b/>
          <w:color w:val="FF0000"/>
        </w:rPr>
        <w:t>pro předškoláky</w:t>
      </w:r>
      <w:r>
        <w:rPr>
          <w:color w:val="FF0000"/>
        </w:rPr>
        <w:t xml:space="preserve"> </w:t>
      </w:r>
      <w:r>
        <w:t xml:space="preserve">- </w:t>
      </w:r>
      <w:r>
        <w:rPr>
          <w:b/>
        </w:rPr>
        <w:t>Klub předškoláků</w:t>
      </w:r>
      <w:r>
        <w:t xml:space="preserve"> - </w:t>
      </w:r>
      <w:r>
        <w:rPr>
          <w:b/>
        </w:rPr>
        <w:t xml:space="preserve">Vlastivědná vycházka – </w:t>
      </w:r>
      <w:r>
        <w:t>Štefánikova hvězdárna,</w:t>
      </w:r>
      <w:r>
        <w:br/>
      </w:r>
      <w:r>
        <w:rPr>
          <w:b/>
        </w:rPr>
        <w:t xml:space="preserve">        „ Astrohrátky“</w:t>
      </w:r>
      <w:r>
        <w:t xml:space="preserve"> odchod z MŠ v 7,45 hod. , cena: 100 Kč    /zaj</w:t>
      </w:r>
      <w:r>
        <w:t>išťuje paní učitelka Maruška/</w:t>
      </w:r>
    </w:p>
    <w:p w:rsidR="00DF7764" w:rsidRDefault="00DF7764">
      <w:pPr>
        <w:pStyle w:val="Standard"/>
      </w:pPr>
    </w:p>
    <w:p w:rsidR="00DF7764" w:rsidRDefault="007D37AE">
      <w:pPr>
        <w:pStyle w:val="Standard"/>
      </w:pPr>
      <w:r>
        <w:rPr>
          <w:b/>
        </w:rPr>
        <w:t>12.1. Divadlo v MŠ od  9,00 hod. – „Zvířátka a loupežníci“</w:t>
      </w:r>
    </w:p>
    <w:p w:rsidR="00DF7764" w:rsidRDefault="00DF7764">
      <w:pPr>
        <w:pStyle w:val="Standard"/>
        <w:rPr>
          <w:color w:val="000000"/>
        </w:rPr>
      </w:pPr>
    </w:p>
    <w:p w:rsidR="00DF7764" w:rsidRDefault="00DF7764">
      <w:pPr>
        <w:pStyle w:val="Standard"/>
      </w:pPr>
    </w:p>
    <w:p w:rsidR="00DF7764" w:rsidRDefault="007D37AE">
      <w:pPr>
        <w:pStyle w:val="Standard"/>
      </w:pPr>
      <w:r>
        <w:rPr>
          <w:b/>
        </w:rPr>
        <w:t>16. 1</w:t>
      </w:r>
      <w:r>
        <w:rPr>
          <w:color w:val="FF0000"/>
        </w:rPr>
        <w:t xml:space="preserve">.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předškoláků – Škola před školou odpoledne 14,55 – 15,25</w:t>
      </w:r>
    </w:p>
    <w:p w:rsidR="00DF7764" w:rsidRDefault="007D37AE">
      <w:pPr>
        <w:pStyle w:val="Standard"/>
      </w:pPr>
      <w:r>
        <w:rPr>
          <w:b/>
        </w:rPr>
        <w:t xml:space="preserve">        </w:t>
      </w:r>
      <w:r>
        <w:t xml:space="preserve">ve třídě Čtyřlístek                                          / </w:t>
      </w:r>
      <w:r>
        <w:t>zajišťují paní učitelky Maruška a Dana/</w:t>
      </w:r>
    </w:p>
    <w:p w:rsidR="00DF7764" w:rsidRDefault="00DF7764">
      <w:pPr>
        <w:pStyle w:val="Standard"/>
      </w:pPr>
    </w:p>
    <w:p w:rsidR="00DF7764" w:rsidRDefault="007D37AE">
      <w:pPr>
        <w:pStyle w:val="Standard"/>
      </w:pPr>
      <w:r>
        <w:rPr>
          <w:b/>
        </w:rPr>
        <w:t>16.1. – 18.1</w:t>
      </w:r>
      <w:r>
        <w:t xml:space="preserve">. </w:t>
      </w:r>
      <w:r>
        <w:rPr>
          <w:b/>
          <w:color w:val="FF0000"/>
        </w:rPr>
        <w:t>pro předškoláky</w:t>
      </w:r>
      <w:r>
        <w:rPr>
          <w:color w:val="FF0000"/>
        </w:rPr>
        <w:t xml:space="preserve"> </w:t>
      </w:r>
      <w:r>
        <w:t xml:space="preserve">– </w:t>
      </w:r>
      <w:r>
        <w:rPr>
          <w:b/>
        </w:rPr>
        <w:t>Primární prevence</w:t>
      </w:r>
      <w:r>
        <w:t xml:space="preserve"> – vzdělávací program, který se bude konat </w:t>
      </w:r>
      <w:r>
        <w:br/>
      </w:r>
      <w:r>
        <w:t xml:space="preserve">                     ve školce, začátek vždy v 9,30 hod.  .                        / zajišťuje paní učitelka Dana/</w:t>
      </w:r>
    </w:p>
    <w:p w:rsidR="00DF7764" w:rsidRDefault="00DF7764">
      <w:pPr>
        <w:pStyle w:val="Standard"/>
      </w:pPr>
    </w:p>
    <w:p w:rsidR="00DF7764" w:rsidRDefault="00DF7764">
      <w:pPr>
        <w:pStyle w:val="Standard"/>
      </w:pPr>
    </w:p>
    <w:p w:rsidR="00DF7764" w:rsidRDefault="007D37AE">
      <w:pPr>
        <w:pStyle w:val="Standard"/>
      </w:pPr>
      <w:r>
        <w:rPr>
          <w:b/>
        </w:rPr>
        <w:t>23.1.</w:t>
      </w:r>
      <w:r>
        <w:rPr>
          <w:b/>
        </w:rPr>
        <w:t xml:space="preserve">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předškoláků – Škola před školou odpoledne 14,55 – 15,25</w:t>
      </w:r>
    </w:p>
    <w:p w:rsidR="00DF7764" w:rsidRDefault="007D37AE">
      <w:pPr>
        <w:pStyle w:val="Standard"/>
      </w:pPr>
      <w:r>
        <w:rPr>
          <w:b/>
        </w:rPr>
        <w:t xml:space="preserve">        </w:t>
      </w:r>
      <w:r>
        <w:t>ve třídě Čtyřlístek                                              / zajišťují paní učitelky Maruška a Dana/</w:t>
      </w:r>
    </w:p>
    <w:p w:rsidR="00DF7764" w:rsidRDefault="00DF7764">
      <w:pPr>
        <w:pStyle w:val="Standard"/>
      </w:pPr>
    </w:p>
    <w:p w:rsidR="00DF7764" w:rsidRDefault="00DF7764">
      <w:pPr>
        <w:pStyle w:val="Standard"/>
        <w:rPr>
          <w:b/>
          <w:color w:val="FF0000"/>
        </w:rPr>
      </w:pPr>
    </w:p>
    <w:p w:rsidR="00DF7764" w:rsidRDefault="007D37AE">
      <w:pPr>
        <w:pStyle w:val="Standard"/>
      </w:pPr>
      <w:r>
        <w:rPr>
          <w:b/>
          <w:bCs/>
          <w:color w:val="000000"/>
        </w:rPr>
        <w:t xml:space="preserve">25.1. </w:t>
      </w:r>
      <w:r>
        <w:rPr>
          <w:b/>
          <w:bCs/>
          <w:color w:val="FF0000"/>
        </w:rPr>
        <w:t>pro předškoláky</w:t>
      </w:r>
      <w:r>
        <w:rPr>
          <w:b/>
          <w:bCs/>
        </w:rPr>
        <w:t xml:space="preserve"> - Klub předškoláků – Ekovycházka </w:t>
      </w:r>
      <w:r>
        <w:t>– ak</w:t>
      </w:r>
      <w:r>
        <w:t xml:space="preserve">ce se koná ve školce, </w:t>
      </w:r>
      <w:r>
        <w:br/>
      </w:r>
      <w:r>
        <w:t xml:space="preserve">         program: „Děti žerou dinosaury aneb povídání o dinosaurech pro mláďata z MŠ“</w:t>
      </w:r>
      <w:r>
        <w:br/>
      </w:r>
      <w:r>
        <w:t xml:space="preserve">         začátek akcev  9,30 hod., cena: 130,-  Kč</w:t>
      </w:r>
      <w:r>
        <w:rPr>
          <w:bCs/>
        </w:rPr>
        <w:t xml:space="preserve">                 /zajištuje paní učitelka Lenka/                                                 </w:t>
      </w:r>
      <w:r>
        <w:rPr>
          <w:bCs/>
        </w:rPr>
        <w:t xml:space="preserve">                                           </w:t>
      </w:r>
    </w:p>
    <w:p w:rsidR="00DF7764" w:rsidRDefault="007D37AE">
      <w:pPr>
        <w:pStyle w:val="Standard"/>
      </w:pPr>
      <w:r>
        <w:rPr>
          <w:b/>
          <w:bCs/>
        </w:rPr>
        <w:t xml:space="preserve">                                                                                               </w:t>
      </w:r>
    </w:p>
    <w:p w:rsidR="00DF7764" w:rsidRDefault="007D37AE">
      <w:pPr>
        <w:pStyle w:val="Standard"/>
        <w:rPr>
          <w:b/>
          <w:bCs/>
          <w:color w:val="1E6A39"/>
          <w:sz w:val="32"/>
          <w:szCs w:val="32"/>
        </w:rPr>
      </w:pPr>
      <w:r>
        <w:rPr>
          <w:b/>
          <w:bCs/>
          <w:color w:val="1E6A39"/>
          <w:sz w:val="32"/>
          <w:szCs w:val="32"/>
        </w:rPr>
        <w:t>V MĚSÍCI LEDNU VYBÍRÁME PŘÍSPĚVEK NA 2. POLOLETÍ DO FONDU RODIČŮ – 600 KČ</w:t>
      </w:r>
    </w:p>
    <w:p w:rsidR="00DF7764" w:rsidRDefault="007D37AE">
      <w:pPr>
        <w:pStyle w:val="Standard"/>
        <w:rPr>
          <w:b/>
          <w:bCs/>
          <w:color w:val="1E6A39"/>
          <w:sz w:val="36"/>
          <w:szCs w:val="36"/>
        </w:rPr>
      </w:pPr>
      <w:r>
        <w:rPr>
          <w:b/>
          <w:bCs/>
          <w:color w:val="1E6A39"/>
          <w:sz w:val="36"/>
          <w:szCs w:val="36"/>
        </w:rPr>
        <w:t xml:space="preserve">                                                                                    DĚKUJEME</w:t>
      </w:r>
    </w:p>
    <w:p w:rsidR="00DF7764" w:rsidRDefault="007D37AE">
      <w:pPr>
        <w:pStyle w:val="Standard"/>
      </w:pPr>
      <w:r>
        <w:t xml:space="preserve"> </w:t>
      </w:r>
    </w:p>
    <w:p w:rsidR="00DF7764" w:rsidRDefault="007D37AE">
      <w:pPr>
        <w:pStyle w:val="Standard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2.1. 2024 bude provoz školky omezen na jednu třídu –</w:t>
      </w:r>
    </w:p>
    <w:p w:rsidR="00DF7764" w:rsidRDefault="007D37AE">
      <w:pPr>
        <w:pStyle w:val="Standard"/>
        <w:jc w:val="center"/>
      </w:pPr>
      <w:r>
        <w:rPr>
          <w:b/>
          <w:color w:val="000000"/>
          <w:sz w:val="28"/>
          <w:szCs w:val="28"/>
          <w:u w:val="single"/>
        </w:rPr>
        <w:t>děkujeme za pochopení</w:t>
      </w:r>
      <w:r>
        <w:rPr>
          <w:b/>
          <w:color w:val="000000"/>
          <w:sz w:val="28"/>
          <w:szCs w:val="28"/>
          <w:u w:val="single"/>
        </w:rPr>
        <w:br/>
      </w:r>
    </w:p>
    <w:p w:rsidR="00DF7764" w:rsidRPr="00582827" w:rsidRDefault="007D37AE" w:rsidP="00582827">
      <w:pPr>
        <w:pStyle w:val="Standard"/>
        <w:jc w:val="center"/>
      </w:pPr>
      <w:r>
        <w:rPr>
          <w:b/>
          <w:color w:val="FF0000"/>
          <w:sz w:val="32"/>
          <w:szCs w:val="32"/>
        </w:rPr>
        <w:t xml:space="preserve">2.2.2024 v ZŠ pololetní prázdniny na které navazují </w:t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t>jarní   prázdniny 5.2. – 9.2.202</w:t>
      </w:r>
      <w:r>
        <w:rPr>
          <w:b/>
          <w:color w:val="FF0000"/>
          <w:sz w:val="32"/>
          <w:szCs w:val="32"/>
        </w:rPr>
        <w:t xml:space="preserve">4 </w:t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6"/>
          <w:szCs w:val="36"/>
        </w:rPr>
        <w:t>naše MŠ bude mít omezený provoz, docházku prosím nahlaste ve své třídě do 26.1.2024</w:t>
      </w:r>
      <w:bookmarkStart w:id="0" w:name="_GoBack"/>
      <w:bookmarkEnd w:id="0"/>
    </w:p>
    <w:sectPr w:rsidR="00DF7764" w:rsidRPr="00582827">
      <w:pgSz w:w="11906" w:h="16838"/>
      <w:pgMar w:top="567" w:right="567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AE" w:rsidRDefault="007D37AE">
      <w:pPr>
        <w:rPr>
          <w:rFonts w:hint="eastAsia"/>
        </w:rPr>
      </w:pPr>
      <w:r>
        <w:separator/>
      </w:r>
    </w:p>
  </w:endnote>
  <w:endnote w:type="continuationSeparator" w:id="0">
    <w:p w:rsidR="007D37AE" w:rsidRDefault="007D3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AE" w:rsidRDefault="007D37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D37AE" w:rsidRDefault="007D37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6D8"/>
    <w:multiLevelType w:val="multilevel"/>
    <w:tmpl w:val="7B38AD52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1C41B67"/>
    <w:multiLevelType w:val="multilevel"/>
    <w:tmpl w:val="096A9B80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0EC4"/>
    <w:multiLevelType w:val="multilevel"/>
    <w:tmpl w:val="57ACE19C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B8B4EC0"/>
    <w:multiLevelType w:val="multilevel"/>
    <w:tmpl w:val="B1E41ECC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4" w15:restartNumberingAfterBreak="0">
    <w:nsid w:val="51EA3B8A"/>
    <w:multiLevelType w:val="multilevel"/>
    <w:tmpl w:val="A358FB74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2EA2E1C"/>
    <w:multiLevelType w:val="multilevel"/>
    <w:tmpl w:val="59E6238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60D62B34"/>
    <w:multiLevelType w:val="multilevel"/>
    <w:tmpl w:val="5EA68F72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19B3643"/>
    <w:multiLevelType w:val="multilevel"/>
    <w:tmpl w:val="F1F4CCDE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D987C12"/>
    <w:multiLevelType w:val="multilevel"/>
    <w:tmpl w:val="14B82E40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7764"/>
    <w:rsid w:val="00582827"/>
    <w:rsid w:val="007D37AE"/>
    <w:rsid w:val="00D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972"/>
  <w15:docId w15:val="{C53B4C52-F8D6-43C4-8123-3342C9E6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1">
    <w:name w:val="WWNum1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Černá</dc:creator>
  <cp:lastModifiedBy>Bc. Kateřina Černá</cp:lastModifiedBy>
  <cp:revision>2</cp:revision>
  <cp:lastPrinted>2023-12-20T12:51:00Z</cp:lastPrinted>
  <dcterms:created xsi:type="dcterms:W3CDTF">2023-12-28T10:32:00Z</dcterms:created>
  <dcterms:modified xsi:type="dcterms:W3CDTF">2023-12-28T10:32:00Z</dcterms:modified>
</cp:coreProperties>
</file>