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67AC" w14:textId="77777777" w:rsidR="00F03374" w:rsidRPr="00EC4263" w:rsidRDefault="00D310BE">
      <w:pPr>
        <w:pStyle w:val="Standard"/>
        <w:ind w:left="567"/>
        <w:jc w:val="center"/>
      </w:pPr>
      <w:r w:rsidRPr="00EC4263">
        <w:rPr>
          <w:b/>
          <w:color w:val="FF6600"/>
          <w:sz w:val="56"/>
          <w:szCs w:val="56"/>
          <w:u w:val="single"/>
        </w:rPr>
        <w:t xml:space="preserve">AKCE   </w:t>
      </w:r>
      <w:proofErr w:type="gramStart"/>
      <w:r w:rsidRPr="00EC4263">
        <w:rPr>
          <w:b/>
          <w:color w:val="FF6600"/>
          <w:sz w:val="56"/>
          <w:szCs w:val="56"/>
          <w:u w:val="single"/>
        </w:rPr>
        <w:t>NA  KVĚTEN</w:t>
      </w:r>
      <w:proofErr w:type="gramEnd"/>
      <w:r w:rsidRPr="00EC4263">
        <w:rPr>
          <w:b/>
          <w:color w:val="FF6600"/>
          <w:sz w:val="56"/>
          <w:szCs w:val="56"/>
          <w:u w:val="single"/>
        </w:rPr>
        <w:t xml:space="preserve"> 2026</w:t>
      </w:r>
    </w:p>
    <w:p w14:paraId="5C701716" w14:textId="77777777" w:rsidR="00F03374" w:rsidRPr="00EC4263" w:rsidRDefault="00F03374">
      <w:pPr>
        <w:pStyle w:val="Standard"/>
        <w:ind w:left="567"/>
        <w:rPr>
          <w:color w:val="FF6600"/>
        </w:rPr>
      </w:pPr>
    </w:p>
    <w:p w14:paraId="53328C85" w14:textId="77777777" w:rsidR="00F03374" w:rsidRPr="00EC4263" w:rsidRDefault="00D310BE">
      <w:pPr>
        <w:pStyle w:val="Standard"/>
        <w:ind w:left="567"/>
      </w:pPr>
      <w:r w:rsidRPr="00EC4263">
        <w:rPr>
          <w:color w:val="FF6600"/>
        </w:rPr>
        <w:t xml:space="preserve">  </w:t>
      </w:r>
      <w:r w:rsidRPr="00EC4263">
        <w:rPr>
          <w:b/>
          <w:color w:val="FF6600"/>
          <w:u w:val="single"/>
        </w:rPr>
        <w:t>Akce předškoláků se nehradí z Kulturního fondu rodičů, finance se vybírají před akcí</w:t>
      </w:r>
      <w:r w:rsidRPr="00EC4263">
        <w:rPr>
          <w:b/>
          <w:color w:val="FF6600"/>
          <w:u w:val="single"/>
        </w:rPr>
        <w:br/>
      </w:r>
    </w:p>
    <w:p w14:paraId="5545A8E0" w14:textId="77777777" w:rsidR="00F03374" w:rsidRPr="00EC4263" w:rsidRDefault="00F03374">
      <w:pPr>
        <w:pStyle w:val="Standard"/>
        <w:ind w:left="567"/>
        <w:rPr>
          <w:b/>
        </w:rPr>
      </w:pPr>
    </w:p>
    <w:p w14:paraId="6C6C7C0E" w14:textId="77EDF328" w:rsidR="00F03374" w:rsidRPr="00EC4263" w:rsidRDefault="00D310BE">
      <w:pPr>
        <w:pStyle w:val="Standard"/>
        <w:ind w:left="567"/>
      </w:pPr>
      <w:r w:rsidRPr="00EC4263">
        <w:rPr>
          <w:b/>
        </w:rPr>
        <w:t xml:space="preserve">5.5.   kdo má zájem zaplatit </w:t>
      </w:r>
      <w:r w:rsidRPr="00EC4263">
        <w:rPr>
          <w:b/>
          <w:u w:val="single"/>
        </w:rPr>
        <w:t>školné a stravné v </w:t>
      </w:r>
      <w:r w:rsidR="001C3307" w:rsidRPr="00EC4263">
        <w:rPr>
          <w:b/>
          <w:u w:val="single"/>
        </w:rPr>
        <w:t>hotovosti</w:t>
      </w:r>
      <w:r w:rsidR="001C3307" w:rsidRPr="00EC4263">
        <w:rPr>
          <w:b/>
        </w:rPr>
        <w:t xml:space="preserve"> – nechte</w:t>
      </w:r>
      <w:r w:rsidRPr="00EC4263">
        <w:t xml:space="preserve"> si na třídu</w:t>
      </w:r>
    </w:p>
    <w:p w14:paraId="18E00765" w14:textId="76EA9800" w:rsidR="00F03374" w:rsidRPr="00EC4263" w:rsidRDefault="00D310BE">
      <w:pPr>
        <w:pStyle w:val="Standard"/>
        <w:ind w:left="567"/>
      </w:pPr>
      <w:r w:rsidRPr="00EC4263">
        <w:t xml:space="preserve">         zavolat paní hospodářku </w:t>
      </w:r>
      <w:r w:rsidRPr="00EC4263">
        <w:t xml:space="preserve">Romanku mezi </w:t>
      </w:r>
      <w:r w:rsidR="00EC4263" w:rsidRPr="00EC4263">
        <w:t>8–16</w:t>
      </w:r>
      <w:r w:rsidRPr="00EC4263">
        <w:t xml:space="preserve"> hodinou nebo zanechte přesnou částku</w:t>
      </w:r>
    </w:p>
    <w:p w14:paraId="65886D27" w14:textId="77777777" w:rsidR="00F03374" w:rsidRPr="00EC4263" w:rsidRDefault="00D310BE">
      <w:pPr>
        <w:pStyle w:val="Standard"/>
        <w:ind w:left="567"/>
      </w:pPr>
      <w:r w:rsidRPr="00EC4263">
        <w:t xml:space="preserve">         v nadepsané obálce na třídě</w:t>
      </w:r>
      <w:r w:rsidRPr="00EC4263">
        <w:br/>
      </w:r>
    </w:p>
    <w:p w14:paraId="3DD06B9A" w14:textId="68D302C5" w:rsidR="00F03374" w:rsidRPr="00EC4263" w:rsidRDefault="00D310BE">
      <w:pPr>
        <w:pStyle w:val="Standard"/>
      </w:pPr>
      <w:r w:rsidRPr="00EC4263">
        <w:rPr>
          <w:b/>
        </w:rPr>
        <w:t xml:space="preserve">         7.5.    </w:t>
      </w:r>
      <w:r w:rsidRPr="00EC4263">
        <w:rPr>
          <w:b/>
          <w:color w:val="FF0000"/>
        </w:rPr>
        <w:t xml:space="preserve">pro </w:t>
      </w:r>
      <w:r w:rsidR="001C3307" w:rsidRPr="00EC4263">
        <w:rPr>
          <w:b/>
          <w:color w:val="FF0000"/>
        </w:rPr>
        <w:t>předškoláky – Klub</w:t>
      </w:r>
      <w:r w:rsidRPr="00EC4263">
        <w:rPr>
          <w:b/>
        </w:rPr>
        <w:t xml:space="preserve"> předškoláka – Sportovní hala Tempo, odchod z MŠ</w:t>
      </w:r>
      <w:r w:rsidRPr="00EC4263">
        <w:rPr>
          <w:b/>
        </w:rPr>
        <w:br/>
      </w:r>
      <w:r w:rsidRPr="00EC4263">
        <w:rPr>
          <w:b/>
        </w:rPr>
        <w:t xml:space="preserve">                   v 9,30 hod., </w:t>
      </w:r>
      <w:r w:rsidRPr="00EC4263">
        <w:t>s</w:t>
      </w:r>
      <w:r w:rsidRPr="00EC4263">
        <w:rPr>
          <w:bCs/>
          <w:color w:val="000000"/>
        </w:rPr>
        <w:t> sebou: batoh, boty se světlou podrážko</w:t>
      </w:r>
      <w:r w:rsidRPr="00EC4263">
        <w:rPr>
          <w:bCs/>
          <w:color w:val="000000"/>
        </w:rPr>
        <w:t xml:space="preserve">u, převlečení a láhev s pitím                                        </w:t>
      </w:r>
    </w:p>
    <w:p w14:paraId="7FBCC523" w14:textId="77777777" w:rsidR="00F03374" w:rsidRPr="00EC4263" w:rsidRDefault="00D310BE">
      <w:pPr>
        <w:pStyle w:val="Standard"/>
      </w:pPr>
      <w:r w:rsidRPr="00EC4263">
        <w:rPr>
          <w:bCs/>
          <w:color w:val="C9211E"/>
        </w:rPr>
        <w:t xml:space="preserve">                                                                                                       </w:t>
      </w:r>
      <w:r w:rsidRPr="00EC4263">
        <w:rPr>
          <w:color w:val="000000"/>
        </w:rPr>
        <w:t>/ zajišťují paní asistentka Vendulka/</w:t>
      </w:r>
      <w:r w:rsidRPr="00EC4263">
        <w:rPr>
          <w:color w:val="000000"/>
        </w:rPr>
        <w:br/>
      </w:r>
      <w:r w:rsidRPr="00EC4263">
        <w:rPr>
          <w:color w:val="000000"/>
        </w:rPr>
        <w:br/>
      </w:r>
      <w:r w:rsidRPr="00EC4263">
        <w:rPr>
          <w:b/>
        </w:rPr>
        <w:t xml:space="preserve">        12.5.   </w:t>
      </w:r>
      <w:r w:rsidRPr="00EC4263">
        <w:rPr>
          <w:b/>
          <w:color w:val="FF0000"/>
        </w:rPr>
        <w:t>pro předškoláky</w:t>
      </w:r>
      <w:r w:rsidRPr="00EC4263">
        <w:rPr>
          <w:b/>
        </w:rPr>
        <w:t xml:space="preserve"> – Klub předš</w:t>
      </w:r>
      <w:r w:rsidRPr="00EC4263">
        <w:rPr>
          <w:b/>
        </w:rPr>
        <w:t xml:space="preserve">koláka – Škola před školou odpoledne </w:t>
      </w:r>
      <w:r w:rsidRPr="00EC4263">
        <w:rPr>
          <w:b/>
        </w:rPr>
        <w:br/>
      </w:r>
      <w:r w:rsidRPr="00EC4263">
        <w:rPr>
          <w:b/>
        </w:rPr>
        <w:t xml:space="preserve">                   14,55 – 15,25 hod. </w:t>
      </w:r>
      <w:r w:rsidRPr="00EC4263">
        <w:t>ve třídě Čtyřlístek                     /zajišťují paní učitelky Maruška a Dana/</w:t>
      </w:r>
      <w:r w:rsidRPr="00EC4263">
        <w:t xml:space="preserve">                                                                      </w:t>
      </w:r>
      <w:r w:rsidRPr="00EC4263">
        <w:rPr>
          <w:bCs/>
        </w:rPr>
        <w:t xml:space="preserve">                              </w:t>
      </w:r>
      <w:r w:rsidRPr="00EC4263">
        <w:rPr>
          <w:bCs/>
        </w:rPr>
        <w:t xml:space="preserve">                                                            </w:t>
      </w:r>
    </w:p>
    <w:p w14:paraId="07E3D9E3" w14:textId="77777777" w:rsidR="00F03374" w:rsidRPr="00EC4263" w:rsidRDefault="00F03374">
      <w:pPr>
        <w:pStyle w:val="Standard"/>
        <w:ind w:left="567"/>
      </w:pPr>
    </w:p>
    <w:p w14:paraId="4B2A8AD8" w14:textId="4C53F759" w:rsidR="00F03374" w:rsidRPr="00EC4263" w:rsidRDefault="001C3307">
      <w:pPr>
        <w:pStyle w:val="Standard"/>
        <w:spacing w:before="120"/>
        <w:ind w:left="567"/>
      </w:pPr>
      <w:r w:rsidRPr="00EC4263">
        <w:rPr>
          <w:b/>
          <w:color w:val="000000"/>
        </w:rPr>
        <w:t xml:space="preserve">13.5. </w:t>
      </w:r>
      <w:r w:rsidRPr="001C3307">
        <w:rPr>
          <w:b/>
          <w:color w:val="FF0000"/>
        </w:rPr>
        <w:t>pro</w:t>
      </w:r>
      <w:r w:rsidR="00D310BE" w:rsidRPr="00EC4263">
        <w:rPr>
          <w:b/>
          <w:color w:val="FF0000"/>
        </w:rPr>
        <w:t xml:space="preserve"> předškoláky</w:t>
      </w:r>
      <w:r w:rsidR="00D310BE" w:rsidRPr="00EC4263">
        <w:rPr>
          <w:color w:val="FF0000"/>
        </w:rPr>
        <w:t xml:space="preserve"> </w:t>
      </w:r>
      <w:r w:rsidR="00D310BE" w:rsidRPr="00EC4263">
        <w:t xml:space="preserve">- </w:t>
      </w:r>
      <w:r w:rsidR="00D310BE" w:rsidRPr="00EC4263">
        <w:rPr>
          <w:b/>
        </w:rPr>
        <w:t>Klub předškoláka</w:t>
      </w:r>
      <w:r w:rsidR="00D310BE" w:rsidRPr="00EC4263">
        <w:t xml:space="preserve"> - </w:t>
      </w:r>
      <w:r w:rsidR="00D310BE" w:rsidRPr="00EC4263">
        <w:rPr>
          <w:b/>
        </w:rPr>
        <w:t xml:space="preserve">Vlastivědná </w:t>
      </w:r>
      <w:r w:rsidRPr="00EC4263">
        <w:rPr>
          <w:b/>
        </w:rPr>
        <w:t>vycházka – Rudolfinum</w:t>
      </w:r>
      <w:r w:rsidR="00D310BE" w:rsidRPr="00EC4263">
        <w:rPr>
          <w:b/>
        </w:rPr>
        <w:t xml:space="preserve"> – </w:t>
      </w:r>
      <w:r w:rsidR="00D310BE" w:rsidRPr="00EC4263">
        <w:t>program:</w:t>
      </w:r>
      <w:r w:rsidR="00D310BE" w:rsidRPr="00EC4263">
        <w:rPr>
          <w:color w:val="000000"/>
        </w:rPr>
        <w:br/>
      </w:r>
      <w:r w:rsidR="00D310BE" w:rsidRPr="00EC4263">
        <w:rPr>
          <w:color w:val="000000"/>
        </w:rPr>
        <w:t xml:space="preserve">    </w:t>
      </w:r>
      <w:proofErr w:type="gramStart"/>
      <w:r w:rsidR="00D310BE" w:rsidRPr="00EC4263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D310BE" w:rsidRPr="00EC4263">
        <w:rPr>
          <w:color w:val="000000"/>
        </w:rPr>
        <w:t>„</w:t>
      </w:r>
      <w:proofErr w:type="gramEnd"/>
      <w:r w:rsidR="00D310BE" w:rsidRPr="00EC4263">
        <w:rPr>
          <w:b/>
          <w:color w:val="000000"/>
        </w:rPr>
        <w:t>Bystrý lišák Leoš</w:t>
      </w:r>
      <w:r w:rsidR="00D310BE" w:rsidRPr="00EC4263">
        <w:rPr>
          <w:color w:val="000000"/>
        </w:rPr>
        <w:t>“</w:t>
      </w:r>
      <w:r w:rsidR="00D310BE" w:rsidRPr="00EC4263">
        <w:rPr>
          <w:b/>
        </w:rPr>
        <w:t xml:space="preserve"> </w:t>
      </w:r>
      <w:r w:rsidR="00D310BE" w:rsidRPr="00EC4263">
        <w:t>odchod z MŠ v 9,00 hod. cena 150- Kč</w:t>
      </w:r>
      <w:r w:rsidR="00D310BE" w:rsidRPr="00EC4263">
        <w:rPr>
          <w:b/>
        </w:rPr>
        <w:t xml:space="preserve">      </w:t>
      </w:r>
      <w:r w:rsidR="00D310BE" w:rsidRPr="00EC4263">
        <w:t xml:space="preserve">/zajišťuje paní učitelka </w:t>
      </w:r>
      <w:r w:rsidR="00D310BE" w:rsidRPr="00EC4263">
        <w:t>Maruška/</w:t>
      </w:r>
    </w:p>
    <w:p w14:paraId="3A1D4ED8" w14:textId="77777777" w:rsidR="00F03374" w:rsidRPr="00EC4263" w:rsidRDefault="00F03374">
      <w:pPr>
        <w:pStyle w:val="Standard"/>
        <w:spacing w:before="120"/>
        <w:ind w:left="1407" w:hanging="840"/>
      </w:pPr>
    </w:p>
    <w:p w14:paraId="11668E29" w14:textId="18693FF0" w:rsidR="00F03374" w:rsidRPr="00EC4263" w:rsidRDefault="00D310BE">
      <w:pPr>
        <w:pStyle w:val="Standard"/>
      </w:pPr>
      <w:r w:rsidRPr="00EC4263">
        <w:rPr>
          <w:rStyle w:val="StrongEmphasis"/>
          <w:color w:val="C9211E"/>
          <w:kern w:val="0"/>
        </w:rPr>
        <w:t xml:space="preserve">         </w:t>
      </w:r>
      <w:r w:rsidR="001C3307" w:rsidRPr="00EC4263">
        <w:rPr>
          <w:rStyle w:val="StrongEmphasis"/>
          <w:color w:val="000000"/>
          <w:kern w:val="0"/>
        </w:rPr>
        <w:t xml:space="preserve">15.5. </w:t>
      </w:r>
      <w:r w:rsidR="001C3307" w:rsidRPr="00EC4263">
        <w:rPr>
          <w:b/>
          <w:color w:val="000000"/>
        </w:rPr>
        <w:t>Keramika</w:t>
      </w:r>
      <w:r w:rsidRPr="00EC4263">
        <w:rPr>
          <w:b/>
        </w:rPr>
        <w:t xml:space="preserve"> v </w:t>
      </w:r>
      <w:proofErr w:type="spellStart"/>
      <w:r w:rsidRPr="00EC4263">
        <w:rPr>
          <w:b/>
        </w:rPr>
        <w:t>Cuřínce</w:t>
      </w:r>
      <w:proofErr w:type="spellEnd"/>
      <w:r w:rsidRPr="00EC4263">
        <w:t xml:space="preserve"> – pravidelná měsíční akce pro přihlášené děti,</w:t>
      </w:r>
    </w:p>
    <w:p w14:paraId="26687EA2" w14:textId="77777777" w:rsidR="00F03374" w:rsidRPr="00EC4263" w:rsidRDefault="00D310BE">
      <w:pPr>
        <w:pStyle w:val="Standard"/>
        <w:ind w:left="567"/>
      </w:pPr>
      <w:r w:rsidRPr="00EC4263">
        <w:t xml:space="preserve">          odchod z MŠ v 9,00 hod.                                                        /zajišťuje paní učitelka Petra/</w:t>
      </w:r>
      <w:r w:rsidRPr="00EC4263">
        <w:br/>
      </w:r>
    </w:p>
    <w:p w14:paraId="11CEC81F" w14:textId="77777777" w:rsidR="00F03374" w:rsidRPr="00EC4263" w:rsidRDefault="00D310BE">
      <w:pPr>
        <w:pStyle w:val="Standard"/>
      </w:pPr>
      <w:r w:rsidRPr="00EC4263">
        <w:rPr>
          <w:b/>
        </w:rPr>
        <w:t xml:space="preserve">         19.5.   </w:t>
      </w:r>
      <w:r w:rsidRPr="00EC4263">
        <w:rPr>
          <w:b/>
          <w:color w:val="FF0000"/>
        </w:rPr>
        <w:t xml:space="preserve">pro </w:t>
      </w:r>
      <w:r w:rsidRPr="00EC4263">
        <w:rPr>
          <w:b/>
          <w:color w:val="FF0000"/>
        </w:rPr>
        <w:t>předškoláky</w:t>
      </w:r>
      <w:r w:rsidRPr="00EC4263">
        <w:rPr>
          <w:b/>
        </w:rPr>
        <w:t xml:space="preserve"> – Klub předškoláka – Škola před školou odpoledne </w:t>
      </w:r>
      <w:r w:rsidRPr="00EC4263">
        <w:rPr>
          <w:b/>
        </w:rPr>
        <w:br/>
      </w:r>
      <w:r w:rsidRPr="00EC4263">
        <w:rPr>
          <w:b/>
        </w:rPr>
        <w:t xml:space="preserve">                   14,55 – 15,25 hod. </w:t>
      </w:r>
      <w:r w:rsidRPr="00EC4263">
        <w:t>ve třídě Čtyřlístek                     /zajišťují paní učitelky Maruška a Dana/</w:t>
      </w:r>
      <w:r w:rsidRPr="00EC4263">
        <w:t xml:space="preserve">  </w:t>
      </w:r>
      <w:r w:rsidRPr="00EC4263">
        <w:br/>
      </w:r>
      <w:r w:rsidRPr="00EC4263">
        <w:t xml:space="preserve"> </w:t>
      </w:r>
    </w:p>
    <w:p w14:paraId="44E01ABD" w14:textId="23806833" w:rsidR="00F03374" w:rsidRPr="00EC4263" w:rsidRDefault="00D310BE">
      <w:pPr>
        <w:pStyle w:val="Standard"/>
      </w:pPr>
      <w:r w:rsidRPr="00EC4263">
        <w:t xml:space="preserve">         </w:t>
      </w:r>
      <w:r w:rsidR="001C3307" w:rsidRPr="00EC4263">
        <w:rPr>
          <w:b/>
        </w:rPr>
        <w:t>20.5.</w:t>
      </w:r>
      <w:r w:rsidR="001C3307" w:rsidRPr="00EC4263">
        <w:t xml:space="preserve"> </w:t>
      </w:r>
      <w:r w:rsidR="001C3307" w:rsidRPr="001C3307">
        <w:rPr>
          <w:b/>
          <w:bCs/>
          <w:color w:val="70AD47" w:themeColor="accent6"/>
          <w:u w:val="single"/>
        </w:rPr>
        <w:t>ŠKOLNÍ</w:t>
      </w:r>
      <w:r w:rsidRPr="001C3307">
        <w:rPr>
          <w:b/>
          <w:bCs/>
          <w:color w:val="70AD47" w:themeColor="accent6"/>
          <w:u w:val="single"/>
        </w:rPr>
        <w:t xml:space="preserve"> VÝLET PRO VŠECHNY DĚTI</w:t>
      </w:r>
      <w:r w:rsidRPr="001C3307">
        <w:rPr>
          <w:color w:val="70AD47" w:themeColor="accent6"/>
        </w:rPr>
        <w:t xml:space="preserve"> </w:t>
      </w:r>
      <w:r w:rsidRPr="00EC4263">
        <w:t xml:space="preserve">– </w:t>
      </w:r>
      <w:r w:rsidR="001C3307" w:rsidRPr="00EC4263">
        <w:rPr>
          <w:b/>
          <w:bCs/>
        </w:rPr>
        <w:t>„Výlet</w:t>
      </w:r>
      <w:r w:rsidRPr="00EC4263">
        <w:rPr>
          <w:b/>
          <w:bCs/>
        </w:rPr>
        <w:t xml:space="preserve"> za zvířátky“</w:t>
      </w:r>
      <w:r w:rsidRPr="00EC4263">
        <w:rPr>
          <w:b/>
          <w:bCs/>
        </w:rPr>
        <w:br/>
      </w:r>
      <w:r w:rsidRPr="00EC4263">
        <w:t xml:space="preserve">  </w:t>
      </w:r>
      <w:r w:rsidRPr="00EC4263">
        <w:t xml:space="preserve">                  odjezd od MŠ v 8,00 hod, předpokládaný návrat ve 13,00 hod., </w:t>
      </w:r>
      <w:r w:rsidRPr="00EC4263">
        <w:t xml:space="preserve">/hrazeno z kulturního fondu/ </w:t>
      </w:r>
      <w:r w:rsidRPr="00EC4263">
        <w:br/>
      </w:r>
      <w:r w:rsidRPr="00EC4263">
        <w:t xml:space="preserve">                    </w:t>
      </w:r>
      <w:r w:rsidRPr="00EC4263">
        <w:rPr>
          <w:bCs/>
        </w:rPr>
        <w:t xml:space="preserve">s sebou malou svačinku, pití, pláštěnku                    </w:t>
      </w:r>
      <w:r w:rsidRPr="00EC4263">
        <w:t xml:space="preserve">                  /zajišťuje paní učitelka Dana/ </w:t>
      </w:r>
      <w:r w:rsidRPr="00EC4263">
        <w:br/>
      </w:r>
      <w:r w:rsidRPr="00EC4263">
        <w:t xml:space="preserve">                 </w:t>
      </w:r>
      <w:r w:rsidRPr="00EC4263">
        <w:t xml:space="preserve">                                            </w:t>
      </w:r>
      <w:r w:rsidRPr="00EC4263">
        <w:rPr>
          <w:bCs/>
        </w:rPr>
        <w:t xml:space="preserve">                                                                                          </w:t>
      </w:r>
    </w:p>
    <w:p w14:paraId="217554CD" w14:textId="3C047E01" w:rsidR="00EC4263" w:rsidRPr="00EC4263" w:rsidRDefault="00D310BE">
      <w:pPr>
        <w:pStyle w:val="Standard"/>
      </w:pPr>
      <w:r w:rsidRPr="00EC4263">
        <w:rPr>
          <w:b/>
          <w:bCs/>
        </w:rPr>
        <w:t xml:space="preserve">         </w:t>
      </w:r>
      <w:r w:rsidR="001C3307" w:rsidRPr="00EC4263">
        <w:rPr>
          <w:b/>
          <w:bCs/>
        </w:rPr>
        <w:t>22.5. Fotograf</w:t>
      </w:r>
      <w:r w:rsidRPr="00EC4263">
        <w:rPr>
          <w:b/>
          <w:bCs/>
        </w:rPr>
        <w:t xml:space="preserve"> </w:t>
      </w:r>
      <w:r w:rsidRPr="00EC4263">
        <w:t>– společná fotografie třídy, focení bude probíhat na školní zahradě od 10,30 hod.</w:t>
      </w:r>
      <w:r w:rsidRPr="00EC4263">
        <w:br/>
      </w:r>
      <w:r w:rsidRPr="00EC4263">
        <w:t xml:space="preserve">              </w:t>
      </w:r>
      <w:r w:rsidRPr="00EC4263">
        <w:t xml:space="preserve">     cena fotografie: 50 Kč</w:t>
      </w:r>
      <w:r w:rsidRPr="00EC4263">
        <w:br/>
      </w:r>
      <w:r w:rsidRPr="00EC4263">
        <w:rPr>
          <w:color w:val="000000"/>
        </w:rPr>
        <w:br/>
      </w:r>
      <w:r w:rsidRPr="00EC4263">
        <w:rPr>
          <w:b/>
          <w:bCs/>
          <w:color w:val="000000"/>
        </w:rPr>
        <w:t xml:space="preserve">         </w:t>
      </w:r>
      <w:r w:rsidR="001C3307" w:rsidRPr="00EC4263">
        <w:rPr>
          <w:b/>
          <w:bCs/>
          <w:color w:val="000000"/>
        </w:rPr>
        <w:t xml:space="preserve">28.5. </w:t>
      </w:r>
      <w:r w:rsidR="001C3307" w:rsidRPr="001C3307">
        <w:rPr>
          <w:b/>
          <w:bCs/>
          <w:color w:val="FF0000"/>
        </w:rPr>
        <w:t>pro</w:t>
      </w:r>
      <w:r w:rsidRPr="001C3307">
        <w:rPr>
          <w:b/>
          <w:bCs/>
          <w:color w:val="FF0000"/>
        </w:rPr>
        <w:t xml:space="preserve"> </w:t>
      </w:r>
      <w:r w:rsidR="001C3307" w:rsidRPr="00EC4263">
        <w:rPr>
          <w:b/>
          <w:bCs/>
          <w:color w:val="FF0000"/>
        </w:rPr>
        <w:t xml:space="preserve">předškoláky </w:t>
      </w:r>
      <w:r w:rsidR="001C3307" w:rsidRPr="00EC4263">
        <w:rPr>
          <w:b/>
          <w:bCs/>
          <w:color w:val="000000"/>
        </w:rPr>
        <w:t>– Klub</w:t>
      </w:r>
      <w:r w:rsidRPr="00EC4263">
        <w:rPr>
          <w:b/>
          <w:bCs/>
          <w:color w:val="000000"/>
        </w:rPr>
        <w:t xml:space="preserve"> </w:t>
      </w:r>
      <w:r w:rsidR="001C3307" w:rsidRPr="00EC4263">
        <w:rPr>
          <w:b/>
          <w:bCs/>
          <w:color w:val="000000"/>
        </w:rPr>
        <w:t xml:space="preserve">předškoláků </w:t>
      </w:r>
      <w:r w:rsidR="001C3307" w:rsidRPr="00EC4263">
        <w:rPr>
          <w:color w:val="000000"/>
        </w:rPr>
        <w:t xml:space="preserve">– </w:t>
      </w:r>
      <w:r w:rsidR="001C3307" w:rsidRPr="001C3307">
        <w:rPr>
          <w:b/>
          <w:bCs/>
          <w:color w:val="000000"/>
        </w:rPr>
        <w:t>Výtvarný</w:t>
      </w:r>
      <w:r w:rsidRPr="00EC4263">
        <w:rPr>
          <w:b/>
          <w:bCs/>
          <w:color w:val="000000"/>
        </w:rPr>
        <w:t xml:space="preserve"> kroužek – </w:t>
      </w:r>
      <w:r w:rsidRPr="00EC4263">
        <w:rPr>
          <w:bCs/>
          <w:color w:val="000000"/>
        </w:rPr>
        <w:t>návštěva galerie</w:t>
      </w:r>
      <w:r w:rsidRPr="00EC4263">
        <w:rPr>
          <w:b/>
          <w:bCs/>
          <w:color w:val="000000"/>
        </w:rPr>
        <w:br/>
      </w:r>
      <w:r w:rsidRPr="00EC4263">
        <w:rPr>
          <w:b/>
          <w:bCs/>
          <w:color w:val="000000"/>
        </w:rPr>
        <w:t xml:space="preserve">                  </w:t>
      </w:r>
      <w:r w:rsidRPr="00EC4263">
        <w:rPr>
          <w:color w:val="000000"/>
        </w:rPr>
        <w:t xml:space="preserve"> program: „V dálce svítí“ vzdělávací pořad s workshopem ve Veletržním paláci NG Praha</w:t>
      </w:r>
      <w:r w:rsidRPr="00EC4263">
        <w:rPr>
          <w:color w:val="000000"/>
        </w:rPr>
        <w:br/>
      </w:r>
      <w:r w:rsidRPr="00EC4263">
        <w:rPr>
          <w:color w:val="000000"/>
        </w:rPr>
        <w:t xml:space="preserve">                   odchod </w:t>
      </w:r>
      <w:r w:rsidRPr="00EC4263">
        <w:rPr>
          <w:color w:val="000000"/>
        </w:rPr>
        <w:t xml:space="preserve">z MŠ v 8,30 hod., předpokládaný návrat do MŠ </w:t>
      </w:r>
      <w:r w:rsidRPr="00EC4263">
        <w:rPr>
          <w:color w:val="000000"/>
        </w:rPr>
        <w:t>ve 12,30 hod.           cena: 120 Kč</w:t>
      </w:r>
      <w:r w:rsidRPr="00EC4263">
        <w:rPr>
          <w:color w:val="000000"/>
        </w:rPr>
        <w:br/>
      </w:r>
      <w:r w:rsidRPr="00EC4263">
        <w:rPr>
          <w:color w:val="000000"/>
        </w:rPr>
        <w:t xml:space="preserve">                                                                                                                  / zajišťuje paní učitelka Dáša /</w:t>
      </w:r>
      <w:r w:rsidRPr="00EC4263">
        <w:rPr>
          <w:color w:val="000000"/>
        </w:rPr>
        <w:br/>
      </w:r>
      <w:r w:rsidRPr="00EC4263">
        <w:rPr>
          <w:color w:val="000000"/>
        </w:rPr>
        <w:br/>
      </w:r>
      <w:r w:rsidRPr="00EC4263">
        <w:rPr>
          <w:b/>
        </w:rPr>
        <w:t xml:space="preserve">         29.5.</w:t>
      </w:r>
      <w:r w:rsidRPr="00EC4263">
        <w:rPr>
          <w:b/>
        </w:rPr>
        <w:t xml:space="preserve"> </w:t>
      </w:r>
      <w:r w:rsidRPr="00EC4263">
        <w:rPr>
          <w:b/>
          <w:bCs/>
          <w:color w:val="FF0000"/>
        </w:rPr>
        <w:t xml:space="preserve">pro </w:t>
      </w:r>
      <w:r w:rsidR="001C3307" w:rsidRPr="00EC4263">
        <w:rPr>
          <w:b/>
          <w:bCs/>
          <w:color w:val="FF0000"/>
        </w:rPr>
        <w:t>předškoláky</w:t>
      </w:r>
      <w:r w:rsidR="001C3307" w:rsidRPr="00EC4263">
        <w:rPr>
          <w:b/>
          <w:bCs/>
        </w:rPr>
        <w:t xml:space="preserve"> – Klub</w:t>
      </w:r>
      <w:r w:rsidRPr="00EC4263">
        <w:rPr>
          <w:b/>
          <w:bCs/>
        </w:rPr>
        <w:t xml:space="preserve"> předškoláka – </w:t>
      </w:r>
      <w:proofErr w:type="spellStart"/>
      <w:r w:rsidRPr="00EC4263">
        <w:rPr>
          <w:b/>
          <w:bCs/>
        </w:rPr>
        <w:t>Ekovycházka</w:t>
      </w:r>
      <w:proofErr w:type="spellEnd"/>
      <w:r w:rsidRPr="00EC4263">
        <w:rPr>
          <w:b/>
          <w:bCs/>
        </w:rPr>
        <w:t xml:space="preserve"> </w:t>
      </w:r>
      <w:r w:rsidRPr="00EC4263">
        <w:t xml:space="preserve">– </w:t>
      </w:r>
      <w:r w:rsidRPr="00EC4263">
        <w:t>život včelího společenství</w:t>
      </w:r>
      <w:r w:rsidR="00EC4263" w:rsidRPr="00EC4263">
        <w:t xml:space="preserve"> -   </w:t>
      </w:r>
    </w:p>
    <w:p w14:paraId="646E9774" w14:textId="3C6E7BB4" w:rsidR="00F03374" w:rsidRPr="00EC4263" w:rsidRDefault="00EC4263" w:rsidP="00EC4263">
      <w:pPr>
        <w:pStyle w:val="Standard"/>
        <w:ind w:left="708"/>
      </w:pPr>
      <w:r>
        <w:rPr>
          <w:color w:val="000000"/>
          <w:shd w:val="clear" w:color="auto" w:fill="FFFFFF"/>
        </w:rPr>
        <w:t xml:space="preserve">       v hasičárně v Písnici nás </w:t>
      </w:r>
      <w:r w:rsidRPr="00EC4263">
        <w:rPr>
          <w:color w:val="000000"/>
          <w:shd w:val="clear" w:color="auto" w:fill="FFFFFF"/>
        </w:rPr>
        <w:t>včelařka paní Krátká seznámí s životem včel</w:t>
      </w:r>
      <w:r w:rsidR="00D310BE" w:rsidRPr="00EC4263">
        <w:br/>
      </w:r>
      <w:r w:rsidR="00D310BE" w:rsidRPr="00EC4263">
        <w:t xml:space="preserve">                  odchod z MŠ v 9,00 hod.</w:t>
      </w:r>
      <w:r w:rsidRPr="00EC4263">
        <w:t xml:space="preserve">                                                   /zaji</w:t>
      </w:r>
      <w:r w:rsidRPr="00EC4263">
        <w:rPr>
          <w:bCs/>
        </w:rPr>
        <w:t>štuje paní ředitelka Katka/</w:t>
      </w:r>
      <w:r w:rsidRPr="00EC4263">
        <w:t xml:space="preserve">    </w:t>
      </w:r>
      <w:r w:rsidR="00D310BE" w:rsidRPr="00EC4263">
        <w:br/>
      </w:r>
      <w:r w:rsidR="00D310BE" w:rsidRPr="00EC4263">
        <w:t xml:space="preserve">                                                                                                             </w:t>
      </w:r>
      <w:r w:rsidR="00D310BE" w:rsidRPr="00EC4263">
        <w:t xml:space="preserve">                                                                              </w:t>
      </w:r>
    </w:p>
    <w:p w14:paraId="28F10905" w14:textId="68D799FF" w:rsidR="00F03374" w:rsidRPr="001B092C" w:rsidRDefault="00D310BE" w:rsidP="001B092C">
      <w:pPr>
        <w:pStyle w:val="Standard"/>
        <w:spacing w:after="300"/>
      </w:pPr>
      <w:r w:rsidRPr="00EC4263">
        <w:rPr>
          <w:b/>
          <w:bCs/>
          <w:color w:val="C9211E"/>
        </w:rPr>
        <w:t xml:space="preserve">          </w:t>
      </w:r>
      <w:r w:rsidRPr="00EC4263">
        <w:rPr>
          <w:b/>
          <w:bCs/>
          <w:color w:val="FF0000"/>
        </w:rPr>
        <w:t xml:space="preserve">1.6.   </w:t>
      </w:r>
      <w:r w:rsidRPr="00EC4263">
        <w:rPr>
          <w:b/>
          <w:bCs/>
          <w:color w:val="FF0000"/>
        </w:rPr>
        <w:t>MDD – „</w:t>
      </w:r>
      <w:r w:rsidRPr="00EC4263">
        <w:rPr>
          <w:b/>
          <w:bCs/>
          <w:color w:val="FF0000"/>
        </w:rPr>
        <w:t xml:space="preserve">Kouzelná zahrada Harryho Pottera“ </w:t>
      </w:r>
      <w:r w:rsidRPr="00EC4263">
        <w:rPr>
          <w:b/>
          <w:bCs/>
          <w:color w:val="C9211E"/>
        </w:rPr>
        <w:t xml:space="preserve">- </w:t>
      </w:r>
      <w:r w:rsidRPr="00EC4263">
        <w:rPr>
          <w:b/>
          <w:bCs/>
        </w:rPr>
        <w:t>dopolední nejen kouzlení, ale i sportování</w:t>
      </w:r>
      <w:r w:rsidRPr="00EC4263">
        <w:rPr>
          <w:b/>
          <w:bCs/>
        </w:rPr>
        <w:br/>
      </w:r>
      <w:r w:rsidRPr="00EC4263">
        <w:rPr>
          <w:b/>
          <w:bCs/>
        </w:rPr>
        <w:t xml:space="preserve">                   inspirované </w:t>
      </w:r>
      <w:proofErr w:type="spellStart"/>
      <w:r w:rsidRPr="00EC4263">
        <w:rPr>
          <w:b/>
          <w:bCs/>
        </w:rPr>
        <w:t>bradavickou</w:t>
      </w:r>
      <w:proofErr w:type="spellEnd"/>
      <w:r w:rsidRPr="00EC4263">
        <w:rPr>
          <w:b/>
          <w:bCs/>
        </w:rPr>
        <w:t xml:space="preserve"> škol a kouzel</w:t>
      </w:r>
      <w:r w:rsidRPr="00EC4263">
        <w:rPr>
          <w:b/>
          <w:bCs/>
        </w:rPr>
        <w:t xml:space="preserve">, </w:t>
      </w:r>
      <w:r w:rsidRPr="00EC4263">
        <w:rPr>
          <w:bCs/>
        </w:rPr>
        <w:t>bude probíhat</w:t>
      </w:r>
      <w:r w:rsidRPr="00EC4263">
        <w:rPr>
          <w:b/>
          <w:bCs/>
        </w:rPr>
        <w:t xml:space="preserve"> </w:t>
      </w:r>
      <w:r w:rsidRPr="00EC4263">
        <w:t xml:space="preserve">na školní zahradě </w:t>
      </w:r>
      <w:r w:rsidRPr="00EC4263">
        <w:rPr>
          <w:b/>
        </w:rPr>
        <w:t>o</w:t>
      </w:r>
      <w:r w:rsidRPr="00EC4263">
        <w:rPr>
          <w:b/>
          <w:bCs/>
        </w:rPr>
        <w:t xml:space="preserve">d 9,30 </w:t>
      </w:r>
      <w:r w:rsidRPr="00EC4263">
        <w:rPr>
          <w:b/>
          <w:bCs/>
        </w:rPr>
        <w:t xml:space="preserve">do 11,30 </w:t>
      </w:r>
      <w:r w:rsidRPr="00EC4263">
        <w:rPr>
          <w:b/>
          <w:bCs/>
        </w:rPr>
        <w:br/>
      </w:r>
      <w:r w:rsidRPr="00EC4263">
        <w:rPr>
          <w:b/>
          <w:bCs/>
        </w:rPr>
        <w:t xml:space="preserve">                   pro </w:t>
      </w:r>
      <w:proofErr w:type="spellStart"/>
      <w:r w:rsidRPr="00EC4263">
        <w:rPr>
          <w:b/>
          <w:bCs/>
        </w:rPr>
        <w:t>školkové</w:t>
      </w:r>
      <w:proofErr w:type="spellEnd"/>
      <w:r w:rsidRPr="00EC4263">
        <w:rPr>
          <w:b/>
          <w:bCs/>
        </w:rPr>
        <w:t xml:space="preserve"> děti </w:t>
      </w:r>
      <w:r w:rsidRPr="00EC4263">
        <w:rPr>
          <w:b/>
          <w:shd w:val="clear" w:color="auto" w:fill="FFFF00"/>
        </w:rPr>
        <w:t>a odpolední kouzlení a sportování s rodiči od 14,00 – 17,00</w:t>
      </w:r>
      <w:r w:rsidRPr="00EC4263">
        <w:rPr>
          <w:b/>
          <w:bCs/>
          <w:shd w:val="clear" w:color="auto" w:fill="FFFF00"/>
        </w:rPr>
        <w:t xml:space="preserve"> hodin</w:t>
      </w:r>
      <w:r w:rsidRPr="00EC4263">
        <w:rPr>
          <w:b/>
          <w:bCs/>
        </w:rPr>
        <w:t xml:space="preserve">  </w:t>
      </w:r>
      <w:r w:rsidRPr="00EC4263">
        <w:rPr>
          <w:b/>
          <w:bCs/>
        </w:rPr>
        <w:br/>
      </w:r>
      <w:r w:rsidRPr="00EC4263">
        <w:rPr>
          <w:b/>
          <w:bCs/>
        </w:rPr>
        <w:t xml:space="preserve">                   </w:t>
      </w:r>
      <w:r w:rsidRPr="00EC4263">
        <w:t>mezi 14,00 – 17,00 si vyzvednete vaše dítě ve třídě a společně se vydáte na šk</w:t>
      </w:r>
      <w:r w:rsidRPr="00EC4263">
        <w:t xml:space="preserve">olní </w:t>
      </w:r>
      <w:r w:rsidRPr="00EC4263">
        <w:t xml:space="preserve">zahradu, kde  </w:t>
      </w:r>
      <w:r w:rsidRPr="00EC4263">
        <w:br/>
      </w:r>
      <w:r w:rsidRPr="00EC4263">
        <w:t xml:space="preserve">                   budou připravená stanoviště. Na stanovištích Vám budou pomáhat paní učitelky a dobrovolníci.</w:t>
      </w:r>
      <w:r w:rsidRPr="00EC4263">
        <w:br/>
      </w:r>
      <w:r w:rsidRPr="00EC4263">
        <w:t xml:space="preserve">                   Občerstvení bude zajištěno.</w:t>
      </w:r>
      <w:r w:rsidRPr="00EC4263">
        <w:br/>
      </w:r>
      <w:r w:rsidRPr="00EC4263">
        <w:t xml:space="preserve">                   </w:t>
      </w:r>
      <w:r w:rsidRPr="00EC4263">
        <w:br/>
      </w:r>
      <w:r w:rsidRPr="00EC4263">
        <w:rPr>
          <w:b/>
          <w:bCs/>
          <w:color w:val="FF0000"/>
        </w:rPr>
        <w:t xml:space="preserve">      </w:t>
      </w:r>
      <w:r w:rsidR="001C3307">
        <w:rPr>
          <w:b/>
          <w:bCs/>
          <w:color w:val="FF0000"/>
        </w:rPr>
        <w:t xml:space="preserve">             </w:t>
      </w:r>
      <w:r w:rsidRPr="00EC4263">
        <w:rPr>
          <w:b/>
          <w:bCs/>
          <w:color w:val="FF0000"/>
        </w:rPr>
        <w:t xml:space="preserve">10.6. </w:t>
      </w:r>
      <w:r w:rsidRPr="00EC4263">
        <w:rPr>
          <w:bCs/>
          <w:color w:val="FF0000"/>
        </w:rPr>
        <w:t>proběhne</w:t>
      </w:r>
      <w:r w:rsidRPr="00EC4263">
        <w:rPr>
          <w:b/>
          <w:bCs/>
          <w:color w:val="FF0000"/>
        </w:rPr>
        <w:t xml:space="preserve"> </w:t>
      </w:r>
      <w:r w:rsidRPr="00EC4263">
        <w:rPr>
          <w:b/>
          <w:bCs/>
          <w:color w:val="FF0000"/>
          <w:u w:val="single"/>
        </w:rPr>
        <w:t xml:space="preserve">od 15,30 </w:t>
      </w:r>
      <w:r w:rsidRPr="00EC4263">
        <w:rPr>
          <w:b/>
          <w:bCs/>
          <w:color w:val="FF0000"/>
          <w:u w:val="single"/>
        </w:rPr>
        <w:t xml:space="preserve">SLAVNOSTNÍ ROZLOUČENÍ S </w:t>
      </w:r>
      <w:r w:rsidRPr="00EC4263">
        <w:rPr>
          <w:b/>
          <w:bCs/>
          <w:color w:val="FF0000"/>
          <w:u w:val="single"/>
        </w:rPr>
        <w:t>PŘEDŠKOLÁKY</w:t>
      </w:r>
      <w:r w:rsidRPr="00EC4263">
        <w:rPr>
          <w:b/>
          <w:bCs/>
          <w:color w:val="FF0000"/>
        </w:rPr>
        <w:t xml:space="preserve"> -</w:t>
      </w:r>
      <w:r w:rsidRPr="00EC4263">
        <w:rPr>
          <w:b/>
          <w:bCs/>
          <w:color w:val="FF0000"/>
        </w:rPr>
        <w:br/>
      </w:r>
      <w:r w:rsidRPr="00EC4263">
        <w:rPr>
          <w:b/>
          <w:bCs/>
          <w:color w:val="FF0000"/>
        </w:rPr>
        <w:t xml:space="preserve">                     </w:t>
      </w:r>
      <w:r w:rsidR="001C3307">
        <w:rPr>
          <w:b/>
          <w:bCs/>
          <w:color w:val="FF0000"/>
        </w:rPr>
        <w:t xml:space="preserve">       </w:t>
      </w:r>
      <w:r w:rsidRPr="00EC4263">
        <w:rPr>
          <w:color w:val="FF0000"/>
        </w:rPr>
        <w:t>ve třídě Kytička – srdečně zveme rodiče i prarodiče předškolních dětí</w:t>
      </w:r>
      <w:r>
        <w:rPr>
          <w:color w:val="FF0000"/>
          <w:sz w:val="28"/>
          <w:szCs w:val="28"/>
        </w:rPr>
        <w:br/>
      </w:r>
    </w:p>
    <w:sectPr w:rsidR="00F03374" w:rsidRPr="001B092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C331" w14:textId="77777777" w:rsidR="00D310BE" w:rsidRDefault="00D310BE">
      <w:pPr>
        <w:rPr>
          <w:rFonts w:hint="eastAsia"/>
        </w:rPr>
      </w:pPr>
      <w:r>
        <w:separator/>
      </w:r>
    </w:p>
  </w:endnote>
  <w:endnote w:type="continuationSeparator" w:id="0">
    <w:p w14:paraId="23DE396D" w14:textId="77777777" w:rsidR="00D310BE" w:rsidRDefault="00D310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8C0E" w14:textId="77777777" w:rsidR="00D310BE" w:rsidRDefault="00D310B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17685D7" w14:textId="77777777" w:rsidR="00D310BE" w:rsidRDefault="00D310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E2A9F"/>
    <w:multiLevelType w:val="multilevel"/>
    <w:tmpl w:val="AE30DC98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CC82733"/>
    <w:multiLevelType w:val="multilevel"/>
    <w:tmpl w:val="2C8EC73C"/>
    <w:styleLink w:val="WW8Num2"/>
    <w:lvl w:ilvl="0">
      <w:start w:val="6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2BF6"/>
    <w:multiLevelType w:val="multilevel"/>
    <w:tmpl w:val="6F101AB4"/>
    <w:styleLink w:val="WW8Num7"/>
    <w:lvl w:ilvl="0">
      <w:start w:val="30"/>
      <w:numFmt w:val="decimal"/>
      <w:lvlText w:val="%1."/>
      <w:lvlJc w:val="left"/>
      <w:pPr>
        <w:ind w:left="600" w:hanging="600"/>
      </w:pPr>
    </w:lvl>
    <w:lvl w:ilvl="1">
      <w:start w:val="9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4ED2665"/>
    <w:multiLevelType w:val="multilevel"/>
    <w:tmpl w:val="7AF4764A"/>
    <w:styleLink w:val="WW8Num4"/>
    <w:lvl w:ilvl="0">
      <w:start w:val="4"/>
      <w:numFmt w:val="decimal"/>
      <w:lvlText w:val="%1."/>
      <w:lvlJc w:val="left"/>
      <w:pPr>
        <w:ind w:left="540" w:hanging="540"/>
      </w:pPr>
      <w:rPr>
        <w:b w:val="0"/>
        <w:color w:val="000000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000000"/>
      </w:rPr>
    </w:lvl>
  </w:abstractNum>
  <w:abstractNum w:abstractNumId="4" w15:restartNumberingAfterBreak="0">
    <w:nsid w:val="39702E84"/>
    <w:multiLevelType w:val="multilevel"/>
    <w:tmpl w:val="95E27D7A"/>
    <w:styleLink w:val="WW8Num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D121526"/>
    <w:multiLevelType w:val="multilevel"/>
    <w:tmpl w:val="091E2A56"/>
    <w:styleLink w:val="WW8Num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5DD6210"/>
    <w:multiLevelType w:val="multilevel"/>
    <w:tmpl w:val="A2AE93CC"/>
    <w:styleLink w:val="WW8Num5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0B06161"/>
    <w:multiLevelType w:val="multilevel"/>
    <w:tmpl w:val="054ED288"/>
    <w:styleLink w:val="WW8Num3"/>
    <w:lvl w:ilvl="0">
      <w:start w:val="23"/>
      <w:numFmt w:val="decimal"/>
      <w:lvlText w:val="%1."/>
      <w:lvlJc w:val="left"/>
      <w:pPr>
        <w:ind w:left="480" w:hanging="480"/>
      </w:pPr>
    </w:lvl>
    <w:lvl w:ilvl="1">
      <w:start w:val="9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12A3489"/>
    <w:multiLevelType w:val="multilevel"/>
    <w:tmpl w:val="5BBEF2C6"/>
    <w:styleLink w:val="WW8Num8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3374"/>
    <w:rsid w:val="001B092C"/>
    <w:rsid w:val="001C3307"/>
    <w:rsid w:val="005829A8"/>
    <w:rsid w:val="00D310BE"/>
    <w:rsid w:val="00EC4263"/>
    <w:rsid w:val="00F0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B771"/>
  <w15:docId w15:val="{970F9BB5-7540-4803-A000-7EDDB7DC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Mangal"/>
      <w:color w:val="1F4D78"/>
      <w:szCs w:val="21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280"/>
    </w:p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Bezmezer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color w:val="000000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Mangal"/>
      <w:color w:val="1F4D78"/>
      <w:szCs w:val="21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Mangal"/>
      <w:i/>
      <w:iCs/>
      <w:color w:val="2E74B5"/>
      <w:szCs w:val="21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rPr>
      <w:b/>
      <w:bCs/>
    </w:rPr>
  </w:style>
  <w:style w:type="character" w:styleId="Zdraznn">
    <w:name w:val="Emphasis"/>
    <w:basedOn w:val="Standardnpsmoodstavce"/>
    <w:rPr>
      <w:i/>
      <w:iCs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Num1">
    <w:name w:val="WWNum1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DD114-938F-40B6-964D-B6B555BB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Černá</dc:creator>
  <cp:lastModifiedBy>Kateřina Černá</cp:lastModifiedBy>
  <cp:revision>2</cp:revision>
  <cp:lastPrinted>2024-02-19T09:24:00Z</cp:lastPrinted>
  <dcterms:created xsi:type="dcterms:W3CDTF">2026-05-05T07:27:00Z</dcterms:created>
  <dcterms:modified xsi:type="dcterms:W3CDTF">2026-05-05T07:27:00Z</dcterms:modified>
</cp:coreProperties>
</file>